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arren-profile"/>
    <w:p>
      <w:pPr>
        <w:pStyle w:val="Heading1"/>
      </w:pPr>
      <w:r>
        <w:t xml:space="preserve">Warren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10,754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2,577          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Warren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Warren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$42,600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$203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1,260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994,488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420,800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3,396,380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107,688.2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5,325,000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2025-01-02T01:42:12Z</dcterms:created>
  <dcterms:modified xsi:type="dcterms:W3CDTF">2025-01-02T01:42:12Z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